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2" w:rsidRPr="003D6C84" w:rsidRDefault="00E50ED2" w:rsidP="00405EB4">
      <w:pPr>
        <w:jc w:val="center"/>
        <w:rPr>
          <w:rFonts w:ascii="黑体" w:eastAsia="黑体" w:hAnsi="黑体"/>
          <w:sz w:val="32"/>
          <w:szCs w:val="32"/>
        </w:rPr>
      </w:pPr>
      <w:r w:rsidRPr="003D6C84">
        <w:rPr>
          <w:rFonts w:ascii="黑体" w:eastAsia="黑体" w:hAnsi="黑体" w:hint="eastAsia"/>
          <w:sz w:val="32"/>
          <w:szCs w:val="32"/>
        </w:rPr>
        <w:t>实习医院变更申请表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48"/>
        <w:gridCol w:w="778"/>
        <w:gridCol w:w="1202"/>
        <w:gridCol w:w="74"/>
        <w:gridCol w:w="1366"/>
        <w:gridCol w:w="476"/>
        <w:gridCol w:w="230"/>
        <w:gridCol w:w="904"/>
        <w:gridCol w:w="1276"/>
        <w:gridCol w:w="2694"/>
      </w:tblGrid>
      <w:tr w:rsidR="00E50ED2" w:rsidRPr="007E2F69" w:rsidTr="00024529">
        <w:trPr>
          <w:trHeight w:val="620"/>
        </w:trPr>
        <w:tc>
          <w:tcPr>
            <w:tcW w:w="152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127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0ED2" w:rsidRPr="007E2F69" w:rsidTr="00024529">
        <w:trPr>
          <w:trHeight w:val="613"/>
        </w:trPr>
        <w:tc>
          <w:tcPr>
            <w:tcW w:w="152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>QQ</w:t>
            </w:r>
          </w:p>
        </w:tc>
        <w:tc>
          <w:tcPr>
            <w:tcW w:w="2694" w:type="dxa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50ED2" w:rsidRPr="007E2F69" w:rsidTr="00024529">
        <w:tc>
          <w:tcPr>
            <w:tcW w:w="152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原实习单位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实习起止时间</w:t>
            </w:r>
          </w:p>
        </w:tc>
        <w:tc>
          <w:tcPr>
            <w:tcW w:w="3970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0ED2" w:rsidRPr="007E2F69" w:rsidTr="00024529">
        <w:tc>
          <w:tcPr>
            <w:tcW w:w="152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新实习单位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实习起止时间</w:t>
            </w:r>
          </w:p>
        </w:tc>
        <w:tc>
          <w:tcPr>
            <w:tcW w:w="3970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0ED2" w:rsidRPr="007E2F69" w:rsidTr="00024529">
        <w:trPr>
          <w:trHeight w:val="313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实习单位</w:t>
            </w: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变更原因</w:t>
            </w: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50ED2" w:rsidRPr="007E2F69" w:rsidTr="003D6C84">
        <w:trPr>
          <w:trHeight w:val="411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住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</w:tr>
      <w:tr w:rsidR="00E50ED2" w:rsidRPr="007E2F69" w:rsidTr="003D6C84">
        <w:trPr>
          <w:trHeight w:val="460"/>
        </w:trPr>
        <w:tc>
          <w:tcPr>
            <w:tcW w:w="152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家庭成员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50ED2" w:rsidRPr="007E2F69" w:rsidTr="003D6C84">
        <w:trPr>
          <w:trHeight w:val="451"/>
        </w:trPr>
        <w:tc>
          <w:tcPr>
            <w:tcW w:w="1526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家庭成员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left w:val="single" w:sz="4" w:space="0" w:color="auto"/>
            </w:tcBorders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50ED2" w:rsidRPr="007E2F69" w:rsidTr="003D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1"/>
        </w:trPr>
        <w:tc>
          <w:tcPr>
            <w:tcW w:w="748" w:type="dxa"/>
            <w:vAlign w:val="center"/>
          </w:tcPr>
          <w:p w:rsidR="00E50ED2" w:rsidRDefault="00E50ED2" w:rsidP="003D6C8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家长</w:t>
            </w: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6" w:type="dxa"/>
            <w:gridSpan w:val="6"/>
          </w:tcPr>
          <w:p w:rsidR="00E50ED2" w:rsidRPr="003D6C84" w:rsidRDefault="00E50ED2" w:rsidP="003D6C84">
            <w:pPr>
              <w:rPr>
                <w:rFonts w:ascii="宋体" w:hAns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</w:t>
            </w:r>
          </w:p>
          <w:p w:rsidR="00E50ED2" w:rsidRDefault="00E50ED2" w:rsidP="003D6C84">
            <w:pPr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      </w:t>
            </w:r>
          </w:p>
          <w:p w:rsidR="00E50ED2" w:rsidRDefault="00E50ED2" w:rsidP="003D6C84">
            <w:pPr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firstLineChars="735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（签字）</w:t>
            </w:r>
          </w:p>
          <w:p w:rsidR="00E50ED2" w:rsidRPr="003D6C84" w:rsidRDefault="00E50ED2" w:rsidP="00E50ED2">
            <w:pPr>
              <w:ind w:firstLineChars="1127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04" w:type="dxa"/>
            <w:vAlign w:val="center"/>
          </w:tcPr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辅导员</w:t>
            </w:r>
          </w:p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970" w:type="dxa"/>
            <w:gridSpan w:val="2"/>
          </w:tcPr>
          <w:p w:rsidR="00E50ED2" w:rsidRPr="003D6C84" w:rsidRDefault="00E50ED2" w:rsidP="00947E63">
            <w:pPr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947E63">
            <w:pPr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      </w:t>
            </w:r>
          </w:p>
          <w:p w:rsidR="00E50ED2" w:rsidRDefault="00E50ED2" w:rsidP="00947E63">
            <w:pPr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firstLineChars="735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（签字）</w:t>
            </w:r>
          </w:p>
          <w:p w:rsidR="00E50ED2" w:rsidRPr="003D6C84" w:rsidRDefault="00E50ED2" w:rsidP="00947E6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E50ED2" w:rsidRPr="007E2F69" w:rsidTr="003D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2"/>
        </w:trPr>
        <w:tc>
          <w:tcPr>
            <w:tcW w:w="748" w:type="dxa"/>
            <w:vAlign w:val="center"/>
          </w:tcPr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转出</w:t>
            </w:r>
          </w:p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6" w:type="dxa"/>
            <w:gridSpan w:val="6"/>
          </w:tcPr>
          <w:p w:rsidR="00E50ED2" w:rsidRPr="003D6C84" w:rsidRDefault="00E50ED2" w:rsidP="003D6C84">
            <w:pPr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left="31680" w:hangingChars="931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      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  <w:p w:rsidR="00E50ED2" w:rsidRPr="003D6C84" w:rsidRDefault="00E50ED2" w:rsidP="00E50ED2">
            <w:pPr>
              <w:ind w:firstLineChars="1127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04" w:type="dxa"/>
            <w:vAlign w:val="center"/>
          </w:tcPr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接收</w:t>
            </w:r>
          </w:p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970" w:type="dxa"/>
            <w:gridSpan w:val="2"/>
          </w:tcPr>
          <w:p w:rsidR="00E50ED2" w:rsidRDefault="00E50ED2" w:rsidP="00E50ED2">
            <w:pPr>
              <w:ind w:left="31680" w:hangingChars="931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  <w:p w:rsidR="00E50ED2" w:rsidRPr="003D6C84" w:rsidRDefault="00E50ED2" w:rsidP="00947E6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E50ED2" w:rsidRPr="007E2F69" w:rsidTr="003D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17"/>
        </w:trPr>
        <w:tc>
          <w:tcPr>
            <w:tcW w:w="748" w:type="dxa"/>
            <w:vAlign w:val="center"/>
          </w:tcPr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</w:t>
            </w:r>
          </w:p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院系</w:t>
            </w:r>
          </w:p>
          <w:p w:rsidR="00E50ED2" w:rsidRPr="003D6C84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6" w:type="dxa"/>
            <w:gridSpan w:val="6"/>
          </w:tcPr>
          <w:p w:rsidR="00E50ED2" w:rsidRPr="003D6C84" w:rsidRDefault="00E50ED2" w:rsidP="003D6C84">
            <w:pPr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3D6C84">
            <w:pPr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</w:t>
            </w:r>
          </w:p>
          <w:p w:rsidR="00E50ED2" w:rsidRDefault="00E50ED2" w:rsidP="003D6C84">
            <w:pPr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firstLineChars="882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  <w:p w:rsidR="00E50ED2" w:rsidRPr="003D6C84" w:rsidRDefault="00E50ED2" w:rsidP="00E50ED2">
            <w:pPr>
              <w:ind w:firstLineChars="1078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04" w:type="dxa"/>
            <w:vAlign w:val="center"/>
          </w:tcPr>
          <w:p w:rsidR="00E50ED2" w:rsidRDefault="00E50ED2" w:rsidP="0002452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教务处</w:t>
            </w:r>
          </w:p>
          <w:p w:rsidR="00E50ED2" w:rsidRPr="003D6C84" w:rsidRDefault="00E50ED2" w:rsidP="000245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970" w:type="dxa"/>
            <w:gridSpan w:val="2"/>
          </w:tcPr>
          <w:p w:rsidR="00E50ED2" w:rsidRDefault="00E50ED2" w:rsidP="00E50ED2">
            <w:pPr>
              <w:ind w:firstLineChars="882" w:firstLine="31680"/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firstLineChars="882" w:firstLine="31680"/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firstLineChars="882" w:firstLine="31680"/>
              <w:rPr>
                <w:rFonts w:ascii="宋体"/>
                <w:b/>
                <w:sz w:val="24"/>
                <w:szCs w:val="24"/>
              </w:rPr>
            </w:pPr>
          </w:p>
          <w:p w:rsidR="00E50ED2" w:rsidRDefault="00E50ED2" w:rsidP="00E50ED2">
            <w:pPr>
              <w:ind w:firstLineChars="882" w:firstLine="31680"/>
              <w:rPr>
                <w:rFonts w:ascii="宋体"/>
                <w:b/>
                <w:sz w:val="24"/>
                <w:szCs w:val="24"/>
              </w:rPr>
            </w:pP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  <w:p w:rsidR="00E50ED2" w:rsidRPr="003D6C84" w:rsidRDefault="00E50ED2" w:rsidP="00947E6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3D6C84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3D6C84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E50ED2" w:rsidRPr="00D420C6" w:rsidRDefault="00E50ED2" w:rsidP="00D420C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注：提交申请表时需附学生家长身份证复印件。</w:t>
      </w:r>
    </w:p>
    <w:sectPr w:rsidR="00E50ED2" w:rsidRPr="00D420C6" w:rsidSect="003D6C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D2" w:rsidRDefault="00E50ED2" w:rsidP="00405EB4">
      <w:r>
        <w:separator/>
      </w:r>
    </w:p>
  </w:endnote>
  <w:endnote w:type="continuationSeparator" w:id="0">
    <w:p w:rsidR="00E50ED2" w:rsidRDefault="00E50ED2" w:rsidP="0040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D2" w:rsidRDefault="00E50ED2" w:rsidP="00405EB4">
      <w:r>
        <w:separator/>
      </w:r>
    </w:p>
  </w:footnote>
  <w:footnote w:type="continuationSeparator" w:id="0">
    <w:p w:rsidR="00E50ED2" w:rsidRDefault="00E50ED2" w:rsidP="00405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B4"/>
    <w:rsid w:val="00024529"/>
    <w:rsid w:val="001F4379"/>
    <w:rsid w:val="00314682"/>
    <w:rsid w:val="00395965"/>
    <w:rsid w:val="003D6C84"/>
    <w:rsid w:val="00405EB4"/>
    <w:rsid w:val="00457753"/>
    <w:rsid w:val="00465036"/>
    <w:rsid w:val="005328CB"/>
    <w:rsid w:val="0061709E"/>
    <w:rsid w:val="00774423"/>
    <w:rsid w:val="007E2F69"/>
    <w:rsid w:val="008E14DA"/>
    <w:rsid w:val="00947E63"/>
    <w:rsid w:val="009B76C7"/>
    <w:rsid w:val="00B30452"/>
    <w:rsid w:val="00C0490A"/>
    <w:rsid w:val="00C10CE0"/>
    <w:rsid w:val="00C5234E"/>
    <w:rsid w:val="00CA711F"/>
    <w:rsid w:val="00CC01D8"/>
    <w:rsid w:val="00CD6370"/>
    <w:rsid w:val="00D420C6"/>
    <w:rsid w:val="00E50ED2"/>
    <w:rsid w:val="00F6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E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EB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049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91</Words>
  <Characters>523</Characters>
  <Application>Microsoft Office Outlook</Application>
  <DocSecurity>0</DocSecurity>
  <Lines>0</Lines>
  <Paragraphs>0</Paragraphs>
  <ScaleCrop>false</ScaleCrop>
  <Company>hbmu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User</cp:lastModifiedBy>
  <cp:revision>14</cp:revision>
  <dcterms:created xsi:type="dcterms:W3CDTF">2015-12-29T03:18:00Z</dcterms:created>
  <dcterms:modified xsi:type="dcterms:W3CDTF">2015-12-29T09:10:00Z</dcterms:modified>
</cp:coreProperties>
</file>